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oberon-profile"/>
    <w:p>
      <w:pPr>
        <w:pStyle w:val="Heading1"/>
      </w:pPr>
      <w:r>
        <w:t xml:space="preserve">Oberon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3,625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5,600          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Oberon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2,952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1.7%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Oberon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$51,370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$390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2,735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1,494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1,512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1119 - NSW East Coast Flooding (from 1 April 2024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59,165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530,000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476,000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30,000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169,000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2025-02-12T02:19:28Z</dcterms:created>
  <dcterms:modified xsi:type="dcterms:W3CDTF">2025-02-12T02:19:28Z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